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8BD6" w14:textId="77777777" w:rsidR="00434B63" w:rsidRPr="00C63715" w:rsidRDefault="00603096">
      <w:pPr>
        <w:rPr>
          <w:sz w:val="28"/>
          <w:szCs w:val="28"/>
        </w:rPr>
      </w:pPr>
      <w:r w:rsidRPr="00C63715">
        <w:rPr>
          <w:b/>
          <w:bCs/>
          <w:sz w:val="28"/>
          <w:szCs w:val="28"/>
        </w:rPr>
        <w:t>[En-tête de l’Église – Logo si possible]</w:t>
      </w:r>
      <w:r w:rsidRPr="00C63715">
        <w:rPr>
          <w:sz w:val="28"/>
          <w:szCs w:val="28"/>
        </w:rPr>
        <w:br/>
      </w:r>
      <w:r w:rsidRPr="00C63715">
        <w:rPr>
          <w:b/>
          <w:bCs/>
          <w:sz w:val="28"/>
          <w:szCs w:val="28"/>
        </w:rPr>
        <w:t xml:space="preserve">Église </w:t>
      </w:r>
      <w:r w:rsidRPr="00C63715">
        <w:rPr>
          <w:sz w:val="28"/>
          <w:szCs w:val="28"/>
        </w:rPr>
        <w:t>[Nom complète de l’Eglise et sa dénomination]</w:t>
      </w:r>
      <w:r w:rsidRPr="00C63715">
        <w:rPr>
          <w:sz w:val="28"/>
          <w:szCs w:val="28"/>
        </w:rPr>
        <w:br/>
      </w:r>
      <w:r w:rsidRPr="00C63715">
        <w:rPr>
          <w:sz w:val="28"/>
          <w:szCs w:val="28"/>
        </w:rPr>
        <w:t>Adresse : [Adresse complète] – Tél : [Numéro]</w:t>
      </w:r>
      <w:r w:rsidRPr="00C63715">
        <w:rPr>
          <w:sz w:val="28"/>
          <w:szCs w:val="28"/>
        </w:rPr>
        <w:br/>
      </w:r>
      <w:r w:rsidRPr="00C63715">
        <w:rPr>
          <w:sz w:val="28"/>
          <w:szCs w:val="28"/>
        </w:rPr>
        <w:t xml:space="preserve">Email : [Adresse </w:t>
      </w:r>
      <w:proofErr w:type="gramStart"/>
      <w:r w:rsidRPr="00C63715">
        <w:rPr>
          <w:sz w:val="28"/>
          <w:szCs w:val="28"/>
        </w:rPr>
        <w:t>e-mail</w:t>
      </w:r>
      <w:proofErr w:type="gramEnd"/>
      <w:r w:rsidRPr="00C63715">
        <w:rPr>
          <w:sz w:val="28"/>
          <w:szCs w:val="28"/>
        </w:rPr>
        <w:t xml:space="preserve"> de l’église]</w:t>
      </w:r>
    </w:p>
    <w:p w14:paraId="729A8BD7" w14:textId="77777777" w:rsidR="00434B63" w:rsidRPr="00C63715" w:rsidRDefault="00434B63">
      <w:pPr>
        <w:rPr>
          <w:sz w:val="28"/>
          <w:szCs w:val="28"/>
        </w:rPr>
      </w:pPr>
    </w:p>
    <w:p w14:paraId="729A8BD9" w14:textId="77777777" w:rsidR="00434B63" w:rsidRPr="00C63715" w:rsidRDefault="00603096">
      <w:pPr>
        <w:jc w:val="center"/>
        <w:rPr>
          <w:b/>
          <w:bCs/>
          <w:sz w:val="36"/>
          <w:szCs w:val="36"/>
          <w:u w:val="single"/>
        </w:rPr>
      </w:pPr>
      <w:r w:rsidRPr="00C63715">
        <w:rPr>
          <w:b/>
          <w:bCs/>
          <w:sz w:val="36"/>
          <w:szCs w:val="36"/>
          <w:u w:val="single"/>
        </w:rPr>
        <w:t>LETTRE DE RECOMMANDATION</w:t>
      </w:r>
    </w:p>
    <w:p w14:paraId="729A8BDA" w14:textId="77777777" w:rsidR="00434B63" w:rsidRPr="00C63715" w:rsidRDefault="00434B63">
      <w:pPr>
        <w:rPr>
          <w:b/>
          <w:bCs/>
          <w:sz w:val="28"/>
          <w:szCs w:val="28"/>
        </w:rPr>
      </w:pPr>
    </w:p>
    <w:p w14:paraId="729A8BDB" w14:textId="77777777" w:rsidR="00434B63" w:rsidRPr="00C63715" w:rsidRDefault="00603096">
      <w:pPr>
        <w:rPr>
          <w:sz w:val="28"/>
          <w:szCs w:val="28"/>
        </w:rPr>
      </w:pPr>
      <w:r w:rsidRPr="00C63715">
        <w:rPr>
          <w:b/>
          <w:bCs/>
          <w:sz w:val="28"/>
          <w:szCs w:val="28"/>
        </w:rPr>
        <w:t xml:space="preserve">Objet : </w:t>
      </w:r>
      <w:r w:rsidRPr="00C63715">
        <w:rPr>
          <w:b/>
          <w:bCs/>
          <w:sz w:val="28"/>
          <w:szCs w:val="28"/>
        </w:rPr>
        <w:t>Recommandation de [Nom et Prénom du candidat]</w:t>
      </w:r>
    </w:p>
    <w:p w14:paraId="729A8BDC" w14:textId="77777777" w:rsidR="00434B63" w:rsidRPr="00C63715" w:rsidRDefault="00603096" w:rsidP="00C63715">
      <w:pPr>
        <w:jc w:val="both"/>
        <w:rPr>
          <w:sz w:val="28"/>
          <w:szCs w:val="28"/>
        </w:rPr>
      </w:pPr>
      <w:r w:rsidRPr="00C63715">
        <w:rPr>
          <w:sz w:val="28"/>
          <w:szCs w:val="28"/>
        </w:rPr>
        <w:t xml:space="preserve">Je soussigné </w:t>
      </w:r>
      <w:r w:rsidRPr="00C63715">
        <w:rPr>
          <w:b/>
          <w:bCs/>
          <w:sz w:val="28"/>
          <w:szCs w:val="28"/>
        </w:rPr>
        <w:t>Pasteur [Nom et Prénom]</w:t>
      </w:r>
      <w:r w:rsidRPr="00C63715">
        <w:rPr>
          <w:sz w:val="28"/>
          <w:szCs w:val="28"/>
        </w:rPr>
        <w:t xml:space="preserve">, Pasteur principal de l’Eglise </w:t>
      </w:r>
      <w:r w:rsidRPr="00C63715">
        <w:rPr>
          <w:b/>
          <w:bCs/>
          <w:sz w:val="28"/>
          <w:szCs w:val="28"/>
        </w:rPr>
        <w:t>[Nom de l’Eglise]</w:t>
      </w:r>
      <w:r w:rsidRPr="00C63715">
        <w:rPr>
          <w:sz w:val="28"/>
          <w:szCs w:val="28"/>
        </w:rPr>
        <w:t xml:space="preserve">, atteste par la présente que </w:t>
      </w:r>
      <w:r w:rsidRPr="00C63715">
        <w:rPr>
          <w:b/>
          <w:bCs/>
          <w:sz w:val="28"/>
          <w:szCs w:val="28"/>
        </w:rPr>
        <w:t>[Nom et Prénom du candidat]</w:t>
      </w:r>
      <w:r w:rsidRPr="00C63715">
        <w:rPr>
          <w:sz w:val="28"/>
          <w:szCs w:val="28"/>
        </w:rPr>
        <w:t>, membre de notre assemblée depuis [durée], est une personne de bonne moralité, assidue et engagée dans la vie spirituelle et communautaire de l’église.</w:t>
      </w:r>
    </w:p>
    <w:p w14:paraId="729A8BDD" w14:textId="77777777" w:rsidR="00434B63" w:rsidRPr="00C63715" w:rsidRDefault="00603096" w:rsidP="00C63715">
      <w:pPr>
        <w:jc w:val="both"/>
        <w:rPr>
          <w:sz w:val="28"/>
          <w:szCs w:val="28"/>
        </w:rPr>
      </w:pPr>
      <w:r w:rsidRPr="00C63715">
        <w:rPr>
          <w:sz w:val="28"/>
          <w:szCs w:val="28"/>
        </w:rPr>
        <w:t>Dans l’exercice de ses responsabilités au sein de la communauté, il/elle a démontré de la rigueur, de la disponibilité ainsi qu’un intérêt particulier pour la communication et le service.</w:t>
      </w:r>
    </w:p>
    <w:p w14:paraId="729A8BDE" w14:textId="77777777" w:rsidR="00434B63" w:rsidRPr="00C63715" w:rsidRDefault="00603096" w:rsidP="00C63715">
      <w:pPr>
        <w:jc w:val="both"/>
        <w:rPr>
          <w:sz w:val="28"/>
          <w:szCs w:val="28"/>
        </w:rPr>
      </w:pPr>
      <w:r w:rsidRPr="00C63715">
        <w:rPr>
          <w:sz w:val="28"/>
          <w:szCs w:val="28"/>
        </w:rPr>
        <w:t xml:space="preserve">C’est pourquoi, je recommande fortement </w:t>
      </w:r>
      <w:r w:rsidRPr="00C63715">
        <w:rPr>
          <w:b/>
          <w:bCs/>
          <w:sz w:val="28"/>
          <w:szCs w:val="28"/>
        </w:rPr>
        <w:t>[Nom du candidat]</w:t>
      </w:r>
      <w:r w:rsidRPr="00C63715">
        <w:rPr>
          <w:sz w:val="28"/>
          <w:szCs w:val="28"/>
        </w:rPr>
        <w:t xml:space="preserve"> pour participer au programme de formation des </w:t>
      </w:r>
      <w:r w:rsidRPr="00C63715">
        <w:rPr>
          <w:b/>
          <w:bCs/>
          <w:sz w:val="28"/>
          <w:szCs w:val="28"/>
        </w:rPr>
        <w:t xml:space="preserve">reporters volontaires de </w:t>
      </w:r>
      <w:proofErr w:type="spellStart"/>
      <w:r w:rsidRPr="00C63715">
        <w:rPr>
          <w:b/>
          <w:bCs/>
          <w:sz w:val="28"/>
          <w:szCs w:val="28"/>
        </w:rPr>
        <w:t>Koenoogo</w:t>
      </w:r>
      <w:proofErr w:type="spellEnd"/>
      <w:r w:rsidRPr="00C63715">
        <w:rPr>
          <w:sz w:val="28"/>
          <w:szCs w:val="28"/>
        </w:rPr>
        <w:t>. Je suis convaincu(e) qu’il/elle saura tirer profit de cette formation et s’en acquitter avec diligence et sérieux.</w:t>
      </w:r>
    </w:p>
    <w:p w14:paraId="729A8BDF" w14:textId="4CD49CD5" w:rsidR="00434B63" w:rsidRDefault="00603096" w:rsidP="00C63715">
      <w:pPr>
        <w:jc w:val="both"/>
        <w:rPr>
          <w:sz w:val="28"/>
          <w:szCs w:val="28"/>
        </w:rPr>
      </w:pPr>
      <w:r w:rsidRPr="00C63715">
        <w:rPr>
          <w:sz w:val="28"/>
          <w:szCs w:val="28"/>
        </w:rPr>
        <w:t xml:space="preserve">Par ailleurs, j’autorise </w:t>
      </w:r>
      <w:r w:rsidRPr="00C63715">
        <w:rPr>
          <w:b/>
          <w:bCs/>
          <w:sz w:val="28"/>
          <w:szCs w:val="28"/>
        </w:rPr>
        <w:t>[Nom du candidat]</w:t>
      </w:r>
      <w:r w:rsidRPr="00C63715">
        <w:rPr>
          <w:sz w:val="28"/>
          <w:szCs w:val="28"/>
        </w:rPr>
        <w:t xml:space="preserve">, à l’issue de ladite formation, à exercer officiellement la fonction de </w:t>
      </w:r>
      <w:r w:rsidRPr="00C63715">
        <w:rPr>
          <w:b/>
          <w:bCs/>
          <w:sz w:val="28"/>
          <w:szCs w:val="28"/>
        </w:rPr>
        <w:t xml:space="preserve">reporter </w:t>
      </w:r>
      <w:r w:rsidR="00C63715" w:rsidRPr="00C63715">
        <w:rPr>
          <w:b/>
          <w:bCs/>
          <w:sz w:val="28"/>
          <w:szCs w:val="28"/>
        </w:rPr>
        <w:t xml:space="preserve">de la Plateforme </w:t>
      </w:r>
      <w:proofErr w:type="spellStart"/>
      <w:r w:rsidRPr="00C63715">
        <w:rPr>
          <w:b/>
          <w:bCs/>
          <w:sz w:val="28"/>
          <w:szCs w:val="28"/>
        </w:rPr>
        <w:t>Koenoogo</w:t>
      </w:r>
      <w:proofErr w:type="spellEnd"/>
      <w:r w:rsidR="00C63715" w:rsidRPr="00C63715">
        <w:rPr>
          <w:b/>
          <w:bCs/>
          <w:sz w:val="28"/>
          <w:szCs w:val="28"/>
        </w:rPr>
        <w:t xml:space="preserve"> (www.koenoogo.com)</w:t>
      </w:r>
      <w:r w:rsidRPr="00C63715">
        <w:rPr>
          <w:b/>
          <w:bCs/>
          <w:sz w:val="28"/>
          <w:szCs w:val="28"/>
        </w:rPr>
        <w:t xml:space="preserve"> au sein de notre église</w:t>
      </w:r>
      <w:r w:rsidRPr="00C63715">
        <w:rPr>
          <w:sz w:val="28"/>
          <w:szCs w:val="28"/>
        </w:rPr>
        <w:t xml:space="preserve">, en vue de contribuer à la valorisation et à la </w:t>
      </w:r>
      <w:r w:rsidR="00C63715" w:rsidRPr="00C63715">
        <w:rPr>
          <w:sz w:val="28"/>
          <w:szCs w:val="28"/>
        </w:rPr>
        <w:t>visibilité</w:t>
      </w:r>
      <w:r w:rsidRPr="00C63715">
        <w:rPr>
          <w:sz w:val="28"/>
          <w:szCs w:val="28"/>
        </w:rPr>
        <w:t xml:space="preserve"> des activités de </w:t>
      </w:r>
      <w:r w:rsidR="00C63715" w:rsidRPr="00C63715">
        <w:rPr>
          <w:sz w:val="28"/>
          <w:szCs w:val="28"/>
        </w:rPr>
        <w:t>l’église</w:t>
      </w:r>
      <w:r w:rsidRPr="00C63715">
        <w:rPr>
          <w:sz w:val="28"/>
          <w:szCs w:val="28"/>
        </w:rPr>
        <w:t>.</w:t>
      </w:r>
    </w:p>
    <w:p w14:paraId="4CA8CEEA" w14:textId="77777777" w:rsidR="00C63715" w:rsidRPr="00C63715" w:rsidRDefault="00C63715">
      <w:pPr>
        <w:rPr>
          <w:sz w:val="28"/>
          <w:szCs w:val="28"/>
        </w:rPr>
      </w:pPr>
    </w:p>
    <w:p w14:paraId="729A8BE2" w14:textId="77777777" w:rsidR="00434B63" w:rsidRPr="00C63715" w:rsidRDefault="00603096">
      <w:pPr>
        <w:rPr>
          <w:sz w:val="28"/>
          <w:szCs w:val="28"/>
        </w:rPr>
      </w:pPr>
      <w:r w:rsidRPr="00C63715">
        <w:rPr>
          <w:sz w:val="28"/>
          <w:szCs w:val="28"/>
        </w:rPr>
        <w:t>Fait à [Ville], le [Date].</w:t>
      </w:r>
    </w:p>
    <w:p w14:paraId="729A8BE3" w14:textId="77777777" w:rsidR="00434B63" w:rsidRPr="00C63715" w:rsidRDefault="00603096">
      <w:pPr>
        <w:rPr>
          <w:sz w:val="28"/>
          <w:szCs w:val="28"/>
        </w:rPr>
      </w:pPr>
      <w:r w:rsidRPr="00C63715">
        <w:rPr>
          <w:b/>
          <w:bCs/>
          <w:sz w:val="28"/>
          <w:szCs w:val="28"/>
        </w:rPr>
        <w:t>Signature &amp; cachet de l’église</w:t>
      </w:r>
      <w:r w:rsidRPr="00C63715">
        <w:rPr>
          <w:sz w:val="28"/>
          <w:szCs w:val="28"/>
        </w:rPr>
        <w:br/>
      </w:r>
      <w:r w:rsidRPr="00C63715">
        <w:rPr>
          <w:sz w:val="28"/>
          <w:szCs w:val="28"/>
        </w:rPr>
        <w:t>Pasteur [Nom et Prénom]</w:t>
      </w:r>
      <w:r w:rsidRPr="00C63715">
        <w:rPr>
          <w:sz w:val="28"/>
          <w:szCs w:val="28"/>
        </w:rPr>
        <w:br/>
      </w:r>
      <w:r w:rsidRPr="00C63715">
        <w:rPr>
          <w:sz w:val="28"/>
          <w:szCs w:val="28"/>
        </w:rPr>
        <w:t>Pasteur responsable de l’église [Nom de l’église]</w:t>
      </w:r>
    </w:p>
    <w:p w14:paraId="729A8BE4" w14:textId="77777777" w:rsidR="00434B63" w:rsidRPr="00C63715" w:rsidRDefault="00434B63">
      <w:pPr>
        <w:rPr>
          <w:sz w:val="28"/>
          <w:szCs w:val="28"/>
        </w:rPr>
      </w:pPr>
    </w:p>
    <w:sectPr w:rsidR="00434B63" w:rsidRPr="00C6371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8BDA" w14:textId="77777777" w:rsidR="00603096" w:rsidRDefault="00603096">
      <w:pPr>
        <w:spacing w:after="0" w:line="240" w:lineRule="auto"/>
      </w:pPr>
      <w:r>
        <w:separator/>
      </w:r>
    </w:p>
  </w:endnote>
  <w:endnote w:type="continuationSeparator" w:id="0">
    <w:p w14:paraId="729A8BDC" w14:textId="77777777" w:rsidR="00603096" w:rsidRDefault="0060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A8BD6" w14:textId="77777777" w:rsidR="00603096" w:rsidRDefault="006030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9A8BD8" w14:textId="77777777" w:rsidR="00603096" w:rsidRDefault="00603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4B63"/>
    <w:rsid w:val="001D1604"/>
    <w:rsid w:val="00434B63"/>
    <w:rsid w:val="00603096"/>
    <w:rsid w:val="00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8BD6"/>
  <w15:docId w15:val="{EB54F525-FCD1-4529-A151-72AFF1EB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fr-FR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reCar">
    <w:name w:val="Titre Car"/>
    <w:basedOn w:val="Policepardfau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Dipama</dc:creator>
  <dc:description/>
  <cp:lastModifiedBy>Jean-Baptiste Dipama</cp:lastModifiedBy>
  <cp:revision>2</cp:revision>
  <dcterms:created xsi:type="dcterms:W3CDTF">2025-09-01T22:14:00Z</dcterms:created>
  <dcterms:modified xsi:type="dcterms:W3CDTF">2025-09-01T22:14:00Z</dcterms:modified>
</cp:coreProperties>
</file>